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D5" w:rsidRDefault="00F376D5">
      <w:pPr>
        <w:spacing w:before="10" w:after="0" w:line="260" w:lineRule="exact"/>
        <w:rPr>
          <w:sz w:val="26"/>
          <w:szCs w:val="26"/>
        </w:rPr>
      </w:pPr>
    </w:p>
    <w:p w:rsidR="00F376D5" w:rsidRPr="00E041BF" w:rsidRDefault="00DB4C3C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n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z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ek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ld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s n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t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-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W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M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pacing w:val="-4"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v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k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a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a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</w:p>
    <w:p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:rsidR="00F376D5" w:rsidRPr="00E041BF" w:rsidRDefault="00B846B0">
      <w:pPr>
        <w:spacing w:after="0" w:line="242" w:lineRule="auto"/>
        <w:ind w:left="112" w:right="121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 xml:space="preserve">In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rstaa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ta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sta</w:t>
      </w:r>
      <w:r w:rsidRPr="00E041BF">
        <w:rPr>
          <w:rFonts w:ascii="Calibri" w:eastAsia="Calibri" w:hAnsi="Calibri" w:cs="Calibri"/>
          <w:spacing w:val="-3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c</w:t>
      </w:r>
      <w:r w:rsidRPr="00E041BF">
        <w:rPr>
          <w:rFonts w:ascii="Calibri" w:eastAsia="Calibri" w:hAnsi="Calibri" w:cs="Calibri"/>
          <w:spacing w:val="-3"/>
          <w:lang w:val="nl-NL"/>
        </w:rPr>
        <w:t>u</w:t>
      </w:r>
      <w:r w:rsidRPr="00E041BF">
        <w:rPr>
          <w:rFonts w:ascii="Calibri" w:eastAsia="Calibri" w:hAnsi="Calibri" w:cs="Calibri"/>
          <w:spacing w:val="1"/>
          <w:lang w:val="nl-NL"/>
        </w:rPr>
        <w:t>me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u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mo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n als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 xml:space="preserve">u 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et</w:t>
      </w:r>
      <w:r w:rsidRPr="00E041BF">
        <w:rPr>
          <w:rFonts w:ascii="Calibri" w:eastAsia="Calibri" w:hAnsi="Calibri" w:cs="Calibri"/>
          <w:spacing w:val="-3"/>
          <w:lang w:val="nl-NL"/>
        </w:rPr>
        <w:t>-</w:t>
      </w:r>
      <w:r w:rsidRPr="00E041BF">
        <w:rPr>
          <w:rFonts w:ascii="Calibri" w:eastAsia="Calibri" w:hAnsi="Calibri" w:cs="Calibri"/>
          <w:lang w:val="nl-NL"/>
        </w:rPr>
        <w:t>W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lang w:val="nl-NL"/>
        </w:rPr>
        <w:t>O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v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k</w:t>
      </w:r>
      <w:r w:rsidRPr="00E041BF">
        <w:rPr>
          <w:rFonts w:ascii="Calibri" w:eastAsia="Calibri" w:hAnsi="Calibri" w:cs="Calibri"/>
          <w:lang w:val="nl-NL"/>
        </w:rPr>
        <w:t>lari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w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3"/>
          <w:lang w:val="nl-NL"/>
        </w:rPr>
        <w:t>l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u</w:t>
      </w:r>
      <w:r w:rsidRPr="00E041BF">
        <w:rPr>
          <w:rFonts w:ascii="Calibri" w:eastAsia="Calibri" w:hAnsi="Calibri" w:cs="Calibri"/>
          <w:lang w:val="nl-NL"/>
        </w:rPr>
        <w:t>it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 xml:space="preserve">an </w:t>
      </w:r>
      <w:r w:rsidRPr="00E041BF">
        <w:rPr>
          <w:rFonts w:ascii="Calibri" w:eastAsia="Calibri" w:hAnsi="Calibri" w:cs="Calibri"/>
          <w:spacing w:val="-3"/>
          <w:lang w:val="nl-NL"/>
        </w:rPr>
        <w:t>u</w:t>
      </w:r>
      <w:r w:rsidRPr="00E041BF">
        <w:rPr>
          <w:rFonts w:ascii="Calibri" w:eastAsia="Calibri" w:hAnsi="Calibri" w:cs="Calibri"/>
          <w:lang w:val="nl-NL"/>
        </w:rPr>
        <w:t>w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zo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k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 xml:space="preserve">in </w:t>
      </w:r>
      <w:r w:rsidR="00FA6260">
        <w:rPr>
          <w:rFonts w:ascii="Calibri" w:eastAsia="Calibri" w:hAnsi="Calibri" w:cs="Calibri"/>
          <w:lang w:val="nl-NL"/>
        </w:rPr>
        <w:t>Amsterdam UMC</w:t>
      </w:r>
      <w:r w:rsidRPr="00E041BF">
        <w:rPr>
          <w:rFonts w:ascii="Calibri" w:eastAsia="Calibri" w:hAnsi="Calibri" w:cs="Calibri"/>
          <w:lang w:val="nl-NL"/>
        </w:rPr>
        <w:t>.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Raa</w:t>
      </w:r>
      <w:r w:rsidRPr="00E041BF">
        <w:rPr>
          <w:rFonts w:ascii="Calibri" w:eastAsia="Calibri" w:hAnsi="Calibri" w:cs="Calibri"/>
          <w:spacing w:val="-1"/>
          <w:lang w:val="nl-NL"/>
        </w:rPr>
        <w:t>dp</w:t>
      </w:r>
      <w:r w:rsidRPr="00E041BF">
        <w:rPr>
          <w:rFonts w:ascii="Calibri" w:eastAsia="Calibri" w:hAnsi="Calibri" w:cs="Calibri"/>
          <w:lang w:val="nl-NL"/>
        </w:rPr>
        <w:t>le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g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 xml:space="preserve">k altijd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i/>
          <w:lang w:val="nl-NL"/>
        </w:rPr>
        <w:t xml:space="preserve">te </w:t>
      </w:r>
      <w:r w:rsidRPr="00E041BF">
        <w:rPr>
          <w:rFonts w:ascii="Calibri" w:eastAsia="Calibri" w:hAnsi="Calibri" w:cs="Calibri"/>
          <w:lang w:val="nl-NL"/>
        </w:rPr>
        <w:t>(</w:t>
      </w:r>
      <w:hyperlink r:id="rId7" w:history="1">
        <w:r w:rsidR="006275D6" w:rsidRPr="006275D6">
          <w:rPr>
            <w:rStyle w:val="Hyperlink"/>
            <w:rFonts w:ascii="Calibri" w:eastAsia="Calibri" w:hAnsi="Calibri" w:cs="Calibri"/>
            <w:spacing w:val="-1"/>
            <w:u w:color="0000FF"/>
            <w:lang w:val="nl-NL"/>
          </w:rPr>
          <w:t>https://metc.amst</w:t>
        </w:r>
        <w:r w:rsidR="006275D6" w:rsidRPr="006275D6">
          <w:rPr>
            <w:rStyle w:val="Hyperlink"/>
            <w:rFonts w:ascii="Calibri" w:eastAsia="Calibri" w:hAnsi="Calibri" w:cs="Calibri"/>
            <w:spacing w:val="-1"/>
            <w:u w:color="0000FF"/>
            <w:lang w:val="nl-NL"/>
          </w:rPr>
          <w:t>e</w:t>
        </w:r>
        <w:r w:rsidR="006275D6" w:rsidRPr="006275D6">
          <w:rPr>
            <w:rStyle w:val="Hyperlink"/>
            <w:rFonts w:ascii="Calibri" w:eastAsia="Calibri" w:hAnsi="Calibri" w:cs="Calibri"/>
            <w:spacing w:val="-1"/>
            <w:u w:color="0000FF"/>
            <w:lang w:val="nl-NL"/>
          </w:rPr>
          <w:t>rdamumc.org/</w:t>
        </w:r>
      </w:hyperlink>
      <w:r w:rsidRPr="00E041BF">
        <w:rPr>
          <w:rFonts w:ascii="Calibri" w:eastAsia="Calibri" w:hAnsi="Calibri" w:cs="Calibri"/>
          <w:color w:val="000000"/>
          <w:lang w:val="nl-NL"/>
        </w:rPr>
        <w:t>)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 xml:space="preserve">n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li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lang w:val="nl-NL"/>
        </w:rPr>
        <w:t>(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E041BF">
        <w:rPr>
          <w:rFonts w:ascii="Calibri" w:eastAsia="Calibri" w:hAnsi="Calibri" w:cs="Calibri"/>
          <w:color w:val="000000"/>
          <w:lang w:val="nl-NL"/>
        </w:rPr>
        <w:t>ie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v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>r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>r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E041BF">
        <w:rPr>
          <w:rFonts w:ascii="Calibri" w:eastAsia="Calibri" w:hAnsi="Calibri" w:cs="Calibri"/>
          <w:color w:val="000000"/>
          <w:lang w:val="nl-NL"/>
        </w:rPr>
        <w:t>p in</w:t>
      </w:r>
      <w:r w:rsidRPr="00E041BF">
        <w:rPr>
          <w:rFonts w:ascii="Calibri" w:eastAsia="Calibri" w:hAnsi="Calibri" w:cs="Calibri"/>
          <w:color w:val="000000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lang w:val="nl-NL"/>
        </w:rPr>
        <w:t>it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do</w:t>
      </w:r>
      <w:r w:rsidRPr="00E041BF">
        <w:rPr>
          <w:rFonts w:ascii="Calibri" w:eastAsia="Calibri" w:hAnsi="Calibri" w:cs="Calibri"/>
          <w:color w:val="000000"/>
          <w:lang w:val="nl-NL"/>
        </w:rPr>
        <w:t>c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um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E041BF">
        <w:rPr>
          <w:rFonts w:ascii="Calibri" w:eastAsia="Calibri" w:hAnsi="Calibri" w:cs="Calibri"/>
          <w:color w:val="000000"/>
          <w:lang w:val="nl-NL"/>
        </w:rPr>
        <w:t>t).</w:t>
      </w:r>
    </w:p>
    <w:p w:rsidR="00F376D5" w:rsidRPr="00E041BF" w:rsidRDefault="00F376D5">
      <w:pPr>
        <w:spacing w:before="5" w:after="0" w:line="180" w:lineRule="exact"/>
        <w:rPr>
          <w:sz w:val="18"/>
          <w:szCs w:val="18"/>
          <w:lang w:val="nl-NL"/>
        </w:rPr>
      </w:pPr>
    </w:p>
    <w:p w:rsidR="00F376D5" w:rsidRPr="00E041BF" w:rsidRDefault="00B846B0">
      <w:pPr>
        <w:spacing w:before="29" w:after="0" w:line="240" w:lineRule="auto"/>
        <w:ind w:left="472" w:right="-20"/>
        <w:rPr>
          <w:rFonts w:ascii="Calibri" w:eastAsia="Calibri" w:hAnsi="Calibri" w:cs="Calibri"/>
          <w:lang w:val="nl-NL"/>
        </w:rPr>
      </w:pPr>
      <w:r>
        <w:rPr>
          <w:rFonts w:ascii="Wingdings" w:eastAsia="Wingdings" w:hAnsi="Wingdings" w:cs="Wingdings"/>
        </w:rPr>
        <w:t></w:t>
      </w:r>
      <w:r w:rsidRPr="00E041BF">
        <w:rPr>
          <w:rFonts w:ascii="Times New Roman" w:eastAsia="Times New Roman" w:hAnsi="Times New Roman" w:cs="Times New Roman"/>
          <w:lang w:val="nl-NL"/>
        </w:rPr>
        <w:t xml:space="preserve">  </w:t>
      </w:r>
      <w:r w:rsidRPr="00E041BF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E041BF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ev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m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en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nd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n</w:t>
      </w:r>
    </w:p>
    <w:p w:rsidR="00B846B0" w:rsidRPr="00A47E63" w:rsidRDefault="00B846B0" w:rsidP="00B846B0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Houd voor de naamgeving van documenten</w:t>
      </w:r>
      <w:r>
        <w:rPr>
          <w:rFonts w:ascii="Calibri" w:eastAsia="Calibri" w:hAnsi="Calibri" w:cs="Calibri"/>
          <w:lang w:val="nl-NL"/>
        </w:rPr>
        <w:t xml:space="preserve"> en bestanden</w:t>
      </w:r>
      <w:r w:rsidRPr="00A47E63">
        <w:rPr>
          <w:rFonts w:ascii="Calibri" w:eastAsia="Calibri" w:hAnsi="Calibri" w:cs="Calibri"/>
          <w:lang w:val="nl-NL"/>
        </w:rPr>
        <w:t xml:space="preserve"> de wijze aan zoals aangegeven in onderstaande tabel (</w:t>
      </w:r>
      <w:r w:rsidRPr="00E0464A">
        <w:rPr>
          <w:rFonts w:ascii="Calibri" w:eastAsia="Calibri" w:hAnsi="Calibri" w:cs="Calibri"/>
          <w:color w:val="FF0000"/>
          <w:lang w:val="nl-NL"/>
        </w:rPr>
        <w:t>rood</w:t>
      </w:r>
      <w:r w:rsidRPr="00A47E63">
        <w:rPr>
          <w:rFonts w:ascii="Calibri" w:eastAsia="Calibri" w:hAnsi="Calibri" w:cs="Calibri"/>
          <w:lang w:val="nl-NL"/>
        </w:rPr>
        <w:t xml:space="preserve"> geschreven te</w:t>
      </w:r>
      <w:r>
        <w:rPr>
          <w:rFonts w:ascii="Calibri" w:eastAsia="Calibri" w:hAnsi="Calibri" w:cs="Calibri"/>
          <w:lang w:val="nl-NL"/>
        </w:rPr>
        <w:t>kst dient te worden aangepast);</w:t>
      </w:r>
    </w:p>
    <w:p w:rsidR="00B846B0" w:rsidRPr="00A47E63" w:rsidRDefault="00B846B0" w:rsidP="00B846B0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De documenten moeten een versie- en</w:t>
      </w:r>
      <w:r>
        <w:rPr>
          <w:rFonts w:ascii="Calibri" w:eastAsia="Calibri" w:hAnsi="Calibri" w:cs="Calibri"/>
          <w:lang w:val="nl-NL"/>
        </w:rPr>
        <w:t xml:space="preserve"> </w:t>
      </w:r>
      <w:r w:rsidRPr="00A47E63">
        <w:rPr>
          <w:rFonts w:ascii="Calibri" w:eastAsia="Calibri" w:hAnsi="Calibri" w:cs="Calibri"/>
          <w:lang w:val="nl-NL"/>
        </w:rPr>
        <w:t>datumaanduiding hebben</w:t>
      </w:r>
      <w:r w:rsidR="00001500">
        <w:rPr>
          <w:lang w:val="nl-NL"/>
        </w:rPr>
        <w:t xml:space="preserve"> </w:t>
      </w:r>
      <w:r w:rsidR="00001500">
        <w:rPr>
          <w:b/>
          <w:lang w:val="nl-NL"/>
        </w:rPr>
        <w:t>in het document zelf</w:t>
      </w:r>
      <w:r w:rsidR="00001500">
        <w:rPr>
          <w:lang w:val="nl-NL"/>
        </w:rPr>
        <w:t>, zodat het document uniek i</w:t>
      </w:r>
      <w:r w:rsidR="00947C7C">
        <w:rPr>
          <w:lang w:val="nl-NL"/>
        </w:rPr>
        <w:t xml:space="preserve">s. Enkel een versie en datum in </w:t>
      </w:r>
      <w:r w:rsidR="00001500">
        <w:rPr>
          <w:lang w:val="nl-NL"/>
        </w:rPr>
        <w:t xml:space="preserve">de bestandsnaam is </w:t>
      </w:r>
      <w:r w:rsidR="00001500">
        <w:rPr>
          <w:b/>
          <w:lang w:val="nl-NL"/>
        </w:rPr>
        <w:t>niet voldoende (</w:t>
      </w:r>
      <w:r w:rsidR="00001500">
        <w:rPr>
          <w:lang w:val="nl-NL"/>
        </w:rPr>
        <w:t>wat in het document zelf staat, is leidend)</w:t>
      </w:r>
      <w:r w:rsidR="00001500">
        <w:rPr>
          <w:b/>
          <w:lang w:val="nl-NL"/>
        </w:rPr>
        <w:t>.</w:t>
      </w:r>
      <w:r w:rsidR="00001500">
        <w:rPr>
          <w:lang w:val="nl-NL"/>
        </w:rPr>
        <w:t xml:space="preserve"> </w:t>
      </w:r>
      <w:r w:rsidR="00001500">
        <w:rPr>
          <w:u w:val="single"/>
          <w:lang w:val="nl-NL"/>
        </w:rPr>
        <w:t>U dient de versie en datum ook in te vullen in Research Manager.</w:t>
      </w:r>
    </w:p>
    <w:p w:rsidR="00F376D5" w:rsidRPr="00E041BF" w:rsidRDefault="00F376D5">
      <w:pPr>
        <w:spacing w:before="9" w:after="0" w:line="260" w:lineRule="exact"/>
        <w:rPr>
          <w:sz w:val="26"/>
          <w:szCs w:val="26"/>
          <w:lang w:val="nl-NL"/>
        </w:rPr>
      </w:pPr>
    </w:p>
    <w:p w:rsidR="00F376D5" w:rsidRPr="00E041BF" w:rsidRDefault="00B846B0">
      <w:pPr>
        <w:spacing w:before="4" w:after="0" w:line="560" w:lineRule="atLeast"/>
        <w:ind w:left="232" w:right="6562"/>
        <w:rPr>
          <w:rFonts w:ascii="Calibri" w:eastAsia="Calibri" w:hAnsi="Calibri" w:cs="Calibri"/>
          <w:sz w:val="24"/>
          <w:szCs w:val="24"/>
          <w:lang w:val="nl-NL"/>
        </w:rPr>
      </w:pPr>
      <w:r w:rsidRPr="00E041BF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E041BF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E041BF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:rsidR="00F376D5" w:rsidRPr="00E041BF" w:rsidRDefault="00B846B0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position w:val="1"/>
          <w:lang w:val="nl-NL"/>
        </w:rPr>
        <w:t>*</w:t>
      </w:r>
      <w:r w:rsidRPr="00E041BF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E041BF">
        <w:rPr>
          <w:rFonts w:ascii="Calibri" w:eastAsia="Calibri" w:hAnsi="Calibri" w:cs="Calibri"/>
          <w:position w:val="1"/>
          <w:lang w:val="nl-NL"/>
        </w:rPr>
        <w:t>=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E041BF">
        <w:rPr>
          <w:rFonts w:ascii="Calibri" w:eastAsia="Calibri" w:hAnsi="Calibri" w:cs="Calibri"/>
          <w:position w:val="1"/>
          <w:lang w:val="nl-NL"/>
        </w:rPr>
        <w:t>r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E041BF">
        <w:rPr>
          <w:rFonts w:ascii="Calibri" w:eastAsia="Calibri" w:hAnsi="Calibri" w:cs="Calibri"/>
          <w:position w:val="1"/>
          <w:lang w:val="nl-NL"/>
        </w:rPr>
        <w:t>lic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E041BF">
        <w:rPr>
          <w:rFonts w:ascii="Calibri" w:eastAsia="Calibri" w:hAnsi="Calibri" w:cs="Calibri"/>
          <w:position w:val="1"/>
          <w:lang w:val="nl-NL"/>
        </w:rPr>
        <w:t>t</w:t>
      </w:r>
    </w:p>
    <w:p w:rsidR="00F376D5" w:rsidRPr="00E041BF" w:rsidRDefault="00B846B0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?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=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assi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g</w:t>
      </w:r>
    </w:p>
    <w:p w:rsidR="00F376D5" w:rsidRPr="00E041BF" w:rsidRDefault="00B846B0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&amp;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=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3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sc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lang w:val="nl-NL"/>
        </w:rPr>
        <w:t>ik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aar</w:t>
      </w:r>
    </w:p>
    <w:p w:rsidR="00F376D5" w:rsidRPr="00E041BF" w:rsidRDefault="00F376D5">
      <w:pPr>
        <w:spacing w:after="0" w:line="200" w:lineRule="exact"/>
        <w:rPr>
          <w:sz w:val="20"/>
          <w:szCs w:val="20"/>
          <w:lang w:val="nl-NL"/>
        </w:rPr>
      </w:pPr>
    </w:p>
    <w:p w:rsidR="00F376D5" w:rsidRPr="00E041BF" w:rsidRDefault="00F376D5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6060"/>
      </w:tblGrid>
      <w:tr w:rsidR="00F376D5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F376D5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</w:tr>
      <w:tr w:rsidR="00F376D5" w:rsidRPr="00E041BF" w:rsidTr="006563CF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E041BF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E041BF" w:rsidRDefault="00B846B0" w:rsidP="006563C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6563CF">
              <w:rPr>
                <w:rFonts w:ascii="Calibri" w:eastAsia="Calibri" w:hAnsi="Calibri" w:cs="Calibri"/>
                <w:position w:val="1"/>
                <w:lang w:val="nl-NL"/>
              </w:rPr>
              <w:t>f.</w:t>
            </w:r>
          </w:p>
        </w:tc>
      </w:tr>
      <w:tr w:rsidR="00F376D5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B846B0" w:rsidP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r w:rsid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: </w:t>
            </w:r>
            <w:proofErr w:type="spellStart"/>
            <w:r w:rsid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Besluiten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Default="00F376D5"/>
        </w:tc>
      </w:tr>
      <w:tr w:rsidR="00F376D5" w:rsidRPr="00FA6260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Default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P1b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-W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E041BF" w:rsidRDefault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position w:val="1"/>
                <w:lang w:val="nl-NL"/>
              </w:rPr>
              <w:t>P1b</w:t>
            </w:r>
            <w:r w:rsidR="00B846B0" w:rsidRPr="00E041B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="00B846B0"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t-</w:t>
            </w:r>
            <w:r w:rsidR="00B846B0"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W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O-a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ies</w:t>
            </w:r>
            <w:r w:rsidR="00B846B0"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rs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="00B846B0"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="00B846B0"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="00B846B0"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jjjj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E041BF" w:rsidRDefault="00F376D5">
            <w:pPr>
              <w:rPr>
                <w:lang w:val="nl-NL"/>
              </w:rPr>
            </w:pPr>
          </w:p>
        </w:tc>
      </w:tr>
      <w:tr w:rsidR="00F376D5" w:rsidRPr="00852006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Pr="00852006" w:rsidRDefault="00B846B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Se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i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: 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3"/>
                <w:lang w:val="nl-NL"/>
              </w:rPr>
              <w:t>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i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g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376D5" w:rsidRPr="00852006" w:rsidRDefault="00F376D5">
            <w:pPr>
              <w:rPr>
                <w:lang w:val="nl-NL"/>
              </w:rPr>
            </w:pPr>
          </w:p>
        </w:tc>
      </w:tr>
      <w:tr w:rsidR="00F376D5" w:rsidRPr="00FA6260">
        <w:trPr>
          <w:trHeight w:hRule="exact" w:val="10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E041BF" w:rsidRDefault="00B846B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lle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ij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n</w:t>
            </w:r>
          </w:p>
          <w:p w:rsidR="00F376D5" w:rsidRPr="00E041BF" w:rsidRDefault="00B846B0">
            <w:pPr>
              <w:spacing w:after="0" w:line="242" w:lineRule="auto"/>
              <w:ind w:left="102" w:right="186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lang w:val="nl-NL"/>
              </w:rPr>
              <w:t>ETc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ijn i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di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3"/>
                <w:lang w:val="nl-NL"/>
              </w:rPr>
              <w:t xml:space="preserve">nd 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v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k</w:t>
            </w:r>
            <w:r w:rsidRPr="00E041BF">
              <w:rPr>
                <w:rFonts w:ascii="Calibri" w:eastAsia="Calibri" w:hAnsi="Calibri" w:cs="Calibri"/>
                <w:lang w:val="nl-NL"/>
              </w:rPr>
              <w:t>lari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g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W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lang w:val="nl-NL"/>
              </w:rPr>
              <w:t>O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852006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lang w:val="nl-NL"/>
              </w:rPr>
            </w:pPr>
            <w:r w:rsidRPr="00852006">
              <w:rPr>
                <w:rFonts w:ascii="Calibri" w:eastAsia="Calibri" w:hAnsi="Calibri" w:cs="Calibri"/>
                <w:position w:val="1"/>
                <w:lang w:val="nl-NL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A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[B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t] </w:t>
            </w:r>
            <w:proofErr w:type="spellStart"/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  <w:p w:rsidR="000A66CA" w:rsidRPr="000A66CA" w:rsidRDefault="000A66CA" w:rsidP="000A66CA">
            <w:pPr>
              <w:rPr>
                <w:rFonts w:ascii="Calibri" w:eastAsia="Calibri" w:hAnsi="Calibri" w:cs="Calibri"/>
                <w:lang w:val="nl-NL"/>
              </w:rPr>
            </w:pPr>
          </w:p>
          <w:p w:rsidR="00F376D5" w:rsidRPr="000A66CA" w:rsidRDefault="000A66CA" w:rsidP="000A66CA">
            <w:pPr>
              <w:tabs>
                <w:tab w:val="left" w:pos="1335"/>
              </w:tabs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ab/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D5" w:rsidRPr="00E041BF" w:rsidRDefault="00B846B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L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v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lf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um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n (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l,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f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.d.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)</w:t>
            </w:r>
          </w:p>
          <w:p w:rsidR="00F376D5" w:rsidRPr="00E041BF" w:rsidRDefault="00B846B0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lang w:val="nl-NL"/>
              </w:rPr>
              <w:t xml:space="preserve">aan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do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Tc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ijn.</w:t>
            </w:r>
          </w:p>
        </w:tc>
      </w:tr>
    </w:tbl>
    <w:p w:rsidR="00F376D5" w:rsidRPr="00E041BF" w:rsidRDefault="00F376D5">
      <w:pPr>
        <w:spacing w:after="0"/>
        <w:rPr>
          <w:lang w:val="nl-NL"/>
        </w:rPr>
        <w:sectPr w:rsidR="00F376D5" w:rsidRPr="00E041BF">
          <w:footerReference w:type="default" r:id="rId8"/>
          <w:pgSz w:w="16840" w:h="11920" w:orient="landscape"/>
          <w:pgMar w:top="1080" w:right="1420" w:bottom="1120" w:left="620" w:header="0" w:footer="938" w:gutter="0"/>
          <w:cols w:space="708"/>
        </w:sectPr>
      </w:pPr>
    </w:p>
    <w:p w:rsidR="00F376D5" w:rsidRPr="00E041BF" w:rsidRDefault="00B846B0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lastRenderedPageBreak/>
        <w:t>Toe</w:t>
      </w:r>
      <w:r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h</w:t>
      </w:r>
      <w:r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ti</w:t>
      </w: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ng</w:t>
      </w:r>
    </w:p>
    <w:p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:rsidR="00F376D5" w:rsidRPr="00E041BF" w:rsidRDefault="00B846B0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b/>
          <w:bCs/>
          <w:spacing w:val="1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lang w:val="nl-NL"/>
        </w:rPr>
        <w:t>1</w:t>
      </w:r>
      <w:r w:rsidRPr="00E041BF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andaa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daanb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ed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gs</w:t>
      </w:r>
      <w:r w:rsidRPr="00E041BF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lang w:val="nl-NL"/>
        </w:rPr>
        <w:t>f</w:t>
      </w:r>
    </w:p>
    <w:p w:rsidR="00F376D5" w:rsidRPr="00E041BF" w:rsidRDefault="00B846B0">
      <w:pPr>
        <w:spacing w:after="0" w:line="241" w:lineRule="auto"/>
        <w:ind w:left="111" w:right="392" w:firstLine="1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Va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we</w:t>
      </w:r>
      <w:r w:rsidRPr="00E041BF">
        <w:rPr>
          <w:rFonts w:ascii="Calibri" w:eastAsia="Calibri" w:hAnsi="Calibri" w:cs="Calibri"/>
          <w:spacing w:val="-1"/>
          <w:lang w:val="nl-NL"/>
        </w:rPr>
        <w:t>g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g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te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ariat</w:t>
      </w:r>
      <w:r w:rsidRPr="00E041BF">
        <w:rPr>
          <w:rFonts w:ascii="Calibri" w:eastAsia="Calibri" w:hAnsi="Calibri" w:cs="Calibri"/>
          <w:spacing w:val="-3"/>
          <w:lang w:val="nl-NL"/>
        </w:rPr>
        <w:t>i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aan 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eve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,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ft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Tc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6275D6">
        <w:rPr>
          <w:rFonts w:ascii="Calibri" w:eastAsia="Calibri" w:hAnsi="Calibri" w:cs="Calibri"/>
          <w:lang w:val="nl-NL"/>
        </w:rPr>
        <w:t>Amsterdam UMC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3"/>
          <w:lang w:val="nl-NL"/>
        </w:rPr>
        <w:t>l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sta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aar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spacing w:val="-2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f </w:t>
      </w:r>
      <w:r w:rsidRPr="00E041BF">
        <w:rPr>
          <w:rFonts w:ascii="Calibri" w:eastAsia="Calibri" w:hAnsi="Calibri" w:cs="Calibri"/>
          <w:spacing w:val="-1"/>
          <w:lang w:val="nl-NL"/>
        </w:rPr>
        <w:t>v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lic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lle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.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3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vo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r is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 xml:space="preserve">at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 xml:space="preserve">r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ki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et</w:t>
      </w:r>
      <w:r w:rsidRPr="00E041BF">
        <w:rPr>
          <w:rFonts w:ascii="Calibri" w:eastAsia="Calibri" w:hAnsi="Calibri" w:cs="Calibri"/>
          <w:lang w:val="nl-NL"/>
        </w:rPr>
        <w:t>-</w:t>
      </w:r>
      <w:r w:rsidRPr="00E041BF">
        <w:rPr>
          <w:rFonts w:ascii="Calibri" w:eastAsia="Calibri" w:hAnsi="Calibri" w:cs="Calibri"/>
          <w:spacing w:val="-2"/>
          <w:lang w:val="nl-NL"/>
        </w:rPr>
        <w:t>W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lang w:val="nl-NL"/>
        </w:rPr>
        <w:t>O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rs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 xml:space="preserve">ag 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aal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f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3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spacing w:val="-3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>tie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-1"/>
          <w:lang w:val="nl-NL"/>
        </w:rPr>
        <w:t>od</w:t>
      </w:r>
      <w:r w:rsidRPr="00E041BF">
        <w:rPr>
          <w:rFonts w:ascii="Calibri" w:eastAsia="Calibri" w:hAnsi="Calibri" w:cs="Calibri"/>
          <w:lang w:val="nl-NL"/>
        </w:rPr>
        <w:t xml:space="preserve">ig is. </w:t>
      </w:r>
    </w:p>
    <w:p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:rsidR="00F376D5" w:rsidRDefault="00B846B0">
      <w:pPr>
        <w:spacing w:after="0" w:line="240" w:lineRule="auto"/>
        <w:ind w:left="111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Ver</w:t>
      </w:r>
      <w:r w:rsidRPr="00E041BF">
        <w:rPr>
          <w:rFonts w:ascii="Calibri" w:eastAsia="Calibri" w:hAnsi="Calibri" w:cs="Calibri"/>
          <w:spacing w:val="-1"/>
          <w:lang w:val="nl-NL"/>
        </w:rPr>
        <w:t>g</w:t>
      </w:r>
      <w:r w:rsidRPr="00E041BF">
        <w:rPr>
          <w:rFonts w:ascii="Calibri" w:eastAsia="Calibri" w:hAnsi="Calibri" w:cs="Calibri"/>
          <w:lang w:val="nl-NL"/>
        </w:rPr>
        <w:t>eet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n</w:t>
      </w:r>
      <w:r w:rsidRPr="00E041BF">
        <w:rPr>
          <w:rFonts w:ascii="Calibri" w:eastAsia="Calibri" w:hAnsi="Calibri" w:cs="Calibri"/>
          <w:lang w:val="nl-NL"/>
        </w:rPr>
        <w:t>iet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o</w:t>
      </w:r>
      <w:r w:rsidRPr="00E041BF">
        <w:rPr>
          <w:rFonts w:ascii="Calibri" w:eastAsia="Calibri" w:hAnsi="Calibri" w:cs="Calibri"/>
          <w:lang w:val="nl-NL"/>
        </w:rPr>
        <w:t>m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6275D6" w:rsidRPr="006275D6">
        <w:rPr>
          <w:rFonts w:ascii="Calibri" w:eastAsia="Calibri" w:hAnsi="Calibri" w:cs="Calibri"/>
          <w:spacing w:val="-3"/>
          <w:lang w:val="nl-NL"/>
        </w:rPr>
        <w:t>Nummer Register Gegeve</w:t>
      </w:r>
      <w:bookmarkStart w:id="0" w:name="_GoBack"/>
      <w:bookmarkEnd w:id="0"/>
      <w:r w:rsidR="006275D6" w:rsidRPr="006275D6">
        <w:rPr>
          <w:rFonts w:ascii="Calibri" w:eastAsia="Calibri" w:hAnsi="Calibri" w:cs="Calibri"/>
          <w:spacing w:val="-3"/>
          <w:lang w:val="nl-NL"/>
        </w:rPr>
        <w:t>nsverwerking (voorheen CMG</w:t>
      </w:r>
      <w:r w:rsidR="006275D6">
        <w:rPr>
          <w:rFonts w:ascii="Calibri" w:eastAsia="Calibri" w:hAnsi="Calibri" w:cs="Calibri"/>
          <w:spacing w:val="-3"/>
          <w:lang w:val="nl-NL"/>
        </w:rPr>
        <w:t xml:space="preserve"> of DPIA formulier</w:t>
      </w:r>
      <w:r w:rsidR="006275D6" w:rsidRPr="006275D6">
        <w:rPr>
          <w:rFonts w:ascii="Calibri" w:eastAsia="Calibri" w:hAnsi="Calibri" w:cs="Calibri"/>
          <w:spacing w:val="-3"/>
          <w:lang w:val="nl-NL"/>
        </w:rPr>
        <w:t xml:space="preserve">)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p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me</w:t>
      </w:r>
      <w:r w:rsidRPr="00E041BF">
        <w:rPr>
          <w:rFonts w:ascii="Calibri" w:eastAsia="Calibri" w:hAnsi="Calibri" w:cs="Calibri"/>
          <w:lang w:val="nl-NL"/>
        </w:rPr>
        <w:t xml:space="preserve">n in </w:t>
      </w:r>
      <w:r w:rsidRPr="00E041BF">
        <w:rPr>
          <w:rFonts w:ascii="Calibri" w:eastAsia="Calibri" w:hAnsi="Calibri" w:cs="Calibri"/>
          <w:spacing w:val="-3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3"/>
          <w:lang w:val="nl-NL"/>
        </w:rPr>
        <w:t>f</w:t>
      </w:r>
      <w:r w:rsidRPr="00E041BF">
        <w:rPr>
          <w:rFonts w:ascii="Calibri" w:eastAsia="Calibri" w:hAnsi="Calibri" w:cs="Calibri"/>
          <w:lang w:val="nl-NL"/>
        </w:rPr>
        <w:t>.</w:t>
      </w:r>
    </w:p>
    <w:sectPr w:rsidR="00F376D5">
      <w:pgSz w:w="16840" w:h="11920" w:orient="landscape"/>
      <w:pgMar w:top="1080" w:right="1500" w:bottom="1120" w:left="74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787" w:rsidRDefault="00B846B0">
      <w:pPr>
        <w:spacing w:after="0" w:line="240" w:lineRule="auto"/>
      </w:pPr>
      <w:r>
        <w:separator/>
      </w:r>
    </w:p>
  </w:endnote>
  <w:endnote w:type="continuationSeparator" w:id="0">
    <w:p w:rsidR="00E61787" w:rsidRDefault="00B8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D5" w:rsidRDefault="00DB4C3C">
    <w:pPr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6824980</wp:posOffset>
              </wp:positionV>
              <wp:extent cx="4242435" cy="266700"/>
              <wp:effectExtent l="4445" t="0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D5" w:rsidRPr="00E041BF" w:rsidRDefault="00DB4C3C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Lijst verplichte documenten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Nie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t-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W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MO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7679AB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rs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g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o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s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_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v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r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si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proofErr w:type="spellEnd"/>
                          <w:r w:rsidR="00B846B0" w:rsidRPr="00E041BF"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6275D6"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maart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37.4pt;width:334.0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" filled="f" stroked="f">
              <v:textbox inset="0,0,0,0">
                <w:txbxContent>
                  <w:p w:rsidR="00F376D5" w:rsidRPr="00E041BF" w:rsidRDefault="00DB4C3C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Lijst verplichte documenten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Nie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t-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W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MO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7679AB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d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rs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4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proofErr w:type="spellStart"/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g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o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s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_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v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r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si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proofErr w:type="spellEnd"/>
                    <w:r w:rsidR="00B846B0" w:rsidRPr="00E041BF">
                      <w:rPr>
                        <w:rFonts w:ascii="Calibri" w:eastAsia="Calibri" w:hAnsi="Calibri" w:cs="Calibri"/>
                        <w:spacing w:val="-8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6275D6">
                      <w:rPr>
                        <w:rFonts w:ascii="Calibri" w:eastAsia="Calibri" w:hAnsi="Calibri" w:cs="Calibri"/>
                        <w:spacing w:val="-8"/>
                        <w:position w:val="1"/>
                        <w:sz w:val="18"/>
                        <w:szCs w:val="18"/>
                        <w:lang w:val="nl-NL"/>
                      </w:rPr>
                      <w:t>maart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D5" w:rsidRDefault="00B846B0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5D36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" filled="f" stroked="f">
              <v:textbox inset="0,0,0,0">
                <w:txbxContent>
                  <w:p w:rsidR="00F376D5" w:rsidRDefault="00B846B0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5D36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787" w:rsidRDefault="00B846B0">
      <w:pPr>
        <w:spacing w:after="0" w:line="240" w:lineRule="auto"/>
      </w:pPr>
      <w:r>
        <w:separator/>
      </w:r>
    </w:p>
  </w:footnote>
  <w:footnote w:type="continuationSeparator" w:id="0">
    <w:p w:rsidR="00E61787" w:rsidRDefault="00B8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ECA"/>
    <w:multiLevelType w:val="hybridMultilevel"/>
    <w:tmpl w:val="7D8C0908"/>
    <w:lvl w:ilvl="0" w:tplc="26FE3318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D5"/>
    <w:rsid w:val="00001500"/>
    <w:rsid w:val="000A66CA"/>
    <w:rsid w:val="001C7685"/>
    <w:rsid w:val="00296ACE"/>
    <w:rsid w:val="006275D6"/>
    <w:rsid w:val="006563CF"/>
    <w:rsid w:val="007679AB"/>
    <w:rsid w:val="00852006"/>
    <w:rsid w:val="00907B64"/>
    <w:rsid w:val="00947C7C"/>
    <w:rsid w:val="00B55D36"/>
    <w:rsid w:val="00B846B0"/>
    <w:rsid w:val="00DB4C3C"/>
    <w:rsid w:val="00E041BF"/>
    <w:rsid w:val="00E61787"/>
    <w:rsid w:val="00F376D5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A4192"/>
  <w15:docId w15:val="{35A3D09A-CBA6-449C-AA47-51F9A5E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6AC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AC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6AC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6B0"/>
  </w:style>
  <w:style w:type="paragraph" w:styleId="Voettekst">
    <w:name w:val="footer"/>
    <w:basedOn w:val="Standaard"/>
    <w:link w:val="VoettekstChar"/>
    <w:uiPriority w:val="99"/>
    <w:unhideWhenUsed/>
    <w:rsid w:val="00B8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6B0"/>
  </w:style>
  <w:style w:type="character" w:styleId="GevolgdeHyperlink">
    <w:name w:val="FollowedHyperlink"/>
    <w:basedOn w:val="Standaardalinea-lettertype"/>
    <w:uiPriority w:val="99"/>
    <w:semiHidden/>
    <w:unhideWhenUsed/>
    <w:rsid w:val="006275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tc.amsterdamumc.org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Props1.xml><?xml version="1.0" encoding="utf-8"?>
<ds:datastoreItem xmlns:ds="http://schemas.openxmlformats.org/officeDocument/2006/customXml" ds:itemID="{7BEF8394-7ACB-445E-8F34-CBBC0F3A12EF}"/>
</file>

<file path=customXml/itemProps2.xml><?xml version="1.0" encoding="utf-8"?>
<ds:datastoreItem xmlns:ds="http://schemas.openxmlformats.org/officeDocument/2006/customXml" ds:itemID="{E71EA301-4781-40C3-BF68-4CE986C90517}"/>
</file>

<file path=customXml/itemProps3.xml><?xml version="1.0" encoding="utf-8"?>
<ds:datastoreItem xmlns:ds="http://schemas.openxmlformats.org/officeDocument/2006/customXml" ds:itemID="{9C8923FD-0757-45BC-BEBB-03351902E6EF}"/>
</file>

<file path=docProps/app.xml><?xml version="1.0" encoding="utf-8"?>
<Properties xmlns="http://schemas.openxmlformats.org/officeDocument/2006/extended-properties" xmlns:vt="http://schemas.openxmlformats.org/officeDocument/2006/docPropsVTypes">
  <Template>ADF89788</Template>
  <TotalTime>6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Zuskova, E.S. (Lena)</cp:lastModifiedBy>
  <cp:revision>4</cp:revision>
  <dcterms:created xsi:type="dcterms:W3CDTF">2023-03-07T16:05:00Z</dcterms:created>
  <dcterms:modified xsi:type="dcterms:W3CDTF">2023-03-07T16:26:00Z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2019-11-04T00:00:00Z</vt:filetime>
  </property>
  <property fmtid="{D5CDD505-2E9C-101B-9397-08002B2CF9AE}" pid="4" name="ContentTypeId">
    <vt:lpwstr>0x0101008FC4B550ABE92447A2ACA11BE917DF83</vt:lpwstr>
  </property>
</Properties>
</file>